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526846647"/>
        <w:docPartObj>
          <w:docPartGallery w:val="Cover Pages"/>
          <w:docPartUnique/>
        </w:docPartObj>
      </w:sdtPr>
      <w:sdtContent>
        <w:p w14:paraId="656201C2" w14:textId="491B5EAF" w:rsidR="00C10DC7" w:rsidRDefault="002E4BCD" w:rsidP="00020E81">
          <w:pPr>
            <w:rPr>
              <w:rFonts w:ascii="Apfel Grotezk Mittel" w:hAnsi="Apfel Grotezk Mittel"/>
              <w:sz w:val="50"/>
              <w:szCs w:val="5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71B5619C" wp14:editId="5DE54CCF">
                    <wp:simplePos x="0" y="0"/>
                    <wp:positionH relativeFrom="column">
                      <wp:posOffset>-464185</wp:posOffset>
                    </wp:positionH>
                    <wp:positionV relativeFrom="paragraph">
                      <wp:posOffset>2526665</wp:posOffset>
                    </wp:positionV>
                    <wp:extent cx="5099050" cy="1211384"/>
                    <wp:effectExtent l="0" t="0" r="0" b="0"/>
                    <wp:wrapNone/>
                    <wp:docPr id="1201389511" name="Text Box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099050" cy="12113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B01EDE8" w14:textId="05AB5E1F" w:rsidR="00FC5DA4" w:rsidRDefault="00FC5DA4" w:rsidP="00FC5DA4">
                                <w:pPr>
                                  <w:widowControl w:val="0"/>
                                  <w:pBdr>
                                    <w:top w:val="nil"/>
                                    <w:left w:val="nil"/>
                                    <w:bottom w:val="nil"/>
                                    <w:right w:val="nil"/>
                                    <w:between w:val="nil"/>
                                  </w:pBdr>
                                  <w:spacing w:before="314" w:line="240" w:lineRule="auto"/>
                                  <w:rPr>
                                    <w:rFonts w:ascii="Calibri" w:eastAsia="Calibri" w:hAnsi="Calibri" w:cs="Calibri"/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pfel Grotezk" w:hAnsi="Apfel Grotezk"/>
                                    <w:b/>
                                    <w:bCs/>
                                    <w:color w:val="290107"/>
                                    <w:sz w:val="56"/>
                                    <w:szCs w:val="56"/>
                                  </w:rPr>
                                  <w:t>Kallelse till årsmöte 202</w:t>
                                </w:r>
                                <w:r w:rsidR="00985943">
                                  <w:rPr>
                                    <w:rFonts w:ascii="Apfel Grotezk" w:hAnsi="Apfel Grotezk"/>
                                    <w:b/>
                                    <w:bCs/>
                                    <w:color w:val="290107"/>
                                    <w:sz w:val="56"/>
                                    <w:szCs w:val="56"/>
                                  </w:rPr>
                                  <w:t>6</w:t>
                                </w:r>
                                <w:r w:rsidRPr="00FC5DA4">
                                  <w:rPr>
                                    <w:rFonts w:ascii="Calibri" w:eastAsia="Calibri" w:hAnsi="Calibri" w:cs="Calibri"/>
                                    <w:b/>
                                    <w:color w:val="00000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color w:val="000000"/>
                                    <w:sz w:val="24"/>
                                    <w:szCs w:val="24"/>
                                  </w:rPr>
                                  <w:br/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000000"/>
                                    <w:sz w:val="24"/>
                                    <w:szCs w:val="24"/>
                                  </w:rPr>
                                  <w:t>202</w:t>
                                </w:r>
                                <w:r w:rsidR="00985943">
                                  <w:rPr>
                                    <w:rFonts w:ascii="Calibri" w:eastAsia="Calibri" w:hAnsi="Calibri" w:cs="Calibri"/>
                                    <w:color w:val="000000"/>
                                    <w:sz w:val="24"/>
                                    <w:szCs w:val="24"/>
                                  </w:rPr>
                                  <w:t>6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000000"/>
                                    <w:sz w:val="24"/>
                                    <w:szCs w:val="24"/>
                                  </w:rPr>
                                  <w:t>-04-2</w:t>
                                </w:r>
                                <w:r w:rsidR="00985943">
                                  <w:rPr>
                                    <w:rFonts w:ascii="Calibri" w:eastAsia="Calibri" w:hAnsi="Calibri" w:cs="Calibri"/>
                                    <w:color w:val="000000"/>
                                    <w:sz w:val="24"/>
                                    <w:szCs w:val="24"/>
                                  </w:rPr>
                                  <w:t>0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color w:val="000000"/>
                                    <w:sz w:val="24"/>
                                    <w:szCs w:val="24"/>
                                  </w:rPr>
                                  <w:t>, klockan 15:00-16:00 (digitalt möte)</w:t>
                                </w:r>
                              </w:p>
                              <w:p w14:paraId="6D3565E9" w14:textId="0410AD89" w:rsidR="00020E81" w:rsidRPr="007902BB" w:rsidRDefault="00020E81">
                                <w:pPr>
                                  <w:rPr>
                                    <w:rFonts w:ascii="Apfel Grotezk" w:hAnsi="Apfel Grotezk"/>
                                    <w:b/>
                                    <w:bCs/>
                                    <w:color w:val="290107"/>
                                    <w:sz w:val="56"/>
                                    <w:szCs w:val="5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type w14:anchorId="71B5619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-36.55pt;margin-top:198.95pt;width:401.5pt;height:95.4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" filled="f" stroked="f" strokeweight=".5pt">
                    <v:textbox>
                      <w:txbxContent>
                        <w:p w14:paraId="2B01EDE8" w14:textId="05AB5E1F" w:rsidR="00FC5DA4" w:rsidRDefault="00FC5DA4" w:rsidP="00FC5DA4">
                          <w:pPr>
                            <w:widowControl w:val="0"/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spacing w:before="314" w:line="240" w:lineRule="auto"/>
                            <w:rPr>
                              <w:rFonts w:ascii="Calibri" w:eastAsia="Calibri" w:hAnsi="Calibri" w:cs="Calibri"/>
                              <w:color w:val="00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pfel Grotezk" w:hAnsi="Apfel Grotezk"/>
                              <w:b/>
                              <w:bCs/>
                              <w:color w:val="290107"/>
                              <w:sz w:val="56"/>
                              <w:szCs w:val="56"/>
                            </w:rPr>
                            <w:t>Kallelse till årsmöte 202</w:t>
                          </w:r>
                          <w:r w:rsidR="00985943">
                            <w:rPr>
                              <w:rFonts w:ascii="Apfel Grotezk" w:hAnsi="Apfel Grotezk"/>
                              <w:b/>
                              <w:bCs/>
                              <w:color w:val="290107"/>
                              <w:sz w:val="56"/>
                              <w:szCs w:val="56"/>
                            </w:rPr>
                            <w:t>6</w:t>
                          </w:r>
                          <w:r w:rsidRPr="00FC5DA4"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24"/>
                              <w:szCs w:val="24"/>
                            </w:rPr>
                            <w:br/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4"/>
                              <w:szCs w:val="24"/>
                            </w:rPr>
                            <w:t>202</w:t>
                          </w:r>
                          <w:r w:rsidR="00985943">
                            <w:rPr>
                              <w:rFonts w:ascii="Calibri" w:eastAsia="Calibri" w:hAnsi="Calibri" w:cs="Calibri"/>
                              <w:color w:val="000000"/>
                              <w:sz w:val="24"/>
                              <w:szCs w:val="24"/>
                            </w:rPr>
                            <w:t>6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4"/>
                              <w:szCs w:val="24"/>
                            </w:rPr>
                            <w:t>-04-2</w:t>
                          </w:r>
                          <w:r w:rsidR="00985943">
                            <w:rPr>
                              <w:rFonts w:ascii="Calibri" w:eastAsia="Calibri" w:hAnsi="Calibri" w:cs="Calibri"/>
                              <w:color w:val="000000"/>
                              <w:sz w:val="24"/>
                              <w:szCs w:val="24"/>
                            </w:rPr>
                            <w:t>0</w:t>
                          </w: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4"/>
                              <w:szCs w:val="24"/>
                            </w:rPr>
                            <w:t>, klockan 15:00-16:00 (digitalt möte)</w:t>
                          </w:r>
                        </w:p>
                        <w:p w14:paraId="6D3565E9" w14:textId="0410AD89" w:rsidR="00020E81" w:rsidRPr="007902BB" w:rsidRDefault="00020E81">
                          <w:pPr>
                            <w:rPr>
                              <w:rFonts w:ascii="Apfel Grotezk" w:hAnsi="Apfel Grotezk"/>
                              <w:b/>
                              <w:bCs/>
                              <w:color w:val="290107"/>
                              <w:sz w:val="56"/>
                              <w:szCs w:val="5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020E81">
            <w:rPr>
              <w:noProof/>
            </w:rPr>
            <w:drawing>
              <wp:anchor distT="0" distB="0" distL="114300" distR="114300" simplePos="0" relativeHeight="251661312" behindDoc="1" locked="1" layoutInCell="1" allowOverlap="1" wp14:anchorId="7A772F44" wp14:editId="23BE5D04">
                <wp:simplePos x="0" y="0"/>
                <wp:positionH relativeFrom="column">
                  <wp:posOffset>-749300</wp:posOffset>
                </wp:positionH>
                <wp:positionV relativeFrom="paragraph">
                  <wp:posOffset>-922655</wp:posOffset>
                </wp:positionV>
                <wp:extent cx="7319010" cy="10360025"/>
                <wp:effectExtent l="0" t="0" r="0" b="3175"/>
                <wp:wrapNone/>
                <wp:docPr id="745113554" name="Picture 3" descr="A white and blue rectangles with black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5113554" name="Picture 3" descr="A white and blue rectangles with black text&#10;&#10;AI-generated content may be incorrect.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19010" cy="10360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C10DC7">
            <w:br w:type="page"/>
          </w:r>
        </w:p>
      </w:sdtContent>
    </w:sdt>
    <w:p w14:paraId="08DC052B" w14:textId="77777777" w:rsidR="00B51432" w:rsidRDefault="00B51432" w:rsidP="0026617D">
      <w:pPr>
        <w:pStyle w:val="Rubrik2"/>
      </w:pPr>
    </w:p>
    <w:p w14:paraId="427247BE" w14:textId="77777777" w:rsidR="00EF44A4" w:rsidRDefault="00EF44A4" w:rsidP="00FC2F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fel Grotezk" w:hAnsi="Apfel Grotezk"/>
          <w:b/>
          <w:bCs/>
          <w:sz w:val="32"/>
          <w:szCs w:val="32"/>
        </w:rPr>
      </w:pPr>
    </w:p>
    <w:p w14:paraId="61D5DAD5" w14:textId="661A6451" w:rsidR="00FC2F67" w:rsidRDefault="00FC2F67" w:rsidP="00FC2F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fel Grotezk" w:hAnsi="Apfel Grotezk"/>
          <w:sz w:val="32"/>
          <w:szCs w:val="32"/>
        </w:rPr>
      </w:pPr>
      <w:r w:rsidRPr="00FC2F67">
        <w:rPr>
          <w:rFonts w:ascii="Apfel Grotezk" w:hAnsi="Apfel Grotezk"/>
          <w:b/>
          <w:bCs/>
          <w:sz w:val="32"/>
          <w:szCs w:val="32"/>
        </w:rPr>
        <w:t>VIS medlemmar hälsas välkomna till årsmöte 202</w:t>
      </w:r>
      <w:r w:rsidR="00AF1941">
        <w:rPr>
          <w:rFonts w:ascii="Apfel Grotezk" w:hAnsi="Apfel Grotezk"/>
          <w:b/>
          <w:bCs/>
          <w:sz w:val="32"/>
          <w:szCs w:val="32"/>
        </w:rPr>
        <w:t>6</w:t>
      </w:r>
      <w:r w:rsidRPr="00FC2F67">
        <w:rPr>
          <w:rFonts w:ascii="Apfel Grotezk" w:hAnsi="Apfel Grotezk"/>
          <w:sz w:val="32"/>
          <w:szCs w:val="32"/>
        </w:rPr>
        <w:t xml:space="preserve">!  </w:t>
      </w:r>
    </w:p>
    <w:p w14:paraId="7E176C69" w14:textId="77777777" w:rsidR="00FC2F67" w:rsidRPr="00FC2F67" w:rsidRDefault="00FC2F67" w:rsidP="00FC2F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fel Grotezk" w:hAnsi="Apfel Grotezk"/>
          <w:sz w:val="32"/>
          <w:szCs w:val="32"/>
        </w:rPr>
      </w:pPr>
    </w:p>
    <w:p w14:paraId="6438F6D7" w14:textId="3B72B126" w:rsidR="00FC2F67" w:rsidRPr="00FC2F67" w:rsidRDefault="00FC2F67" w:rsidP="00FC2F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bookmarkStart w:id="0" w:name="_Hlk192765632"/>
      <w:r w:rsidRPr="00FC2F67">
        <w:rPr>
          <w:b/>
        </w:rPr>
        <w:t>Tid</w:t>
      </w:r>
      <w:r w:rsidRPr="00FC2F67">
        <w:t xml:space="preserve">: </w:t>
      </w:r>
      <w:r w:rsidRPr="00FC2F67">
        <w:tab/>
        <w:t>202</w:t>
      </w:r>
      <w:r w:rsidR="00B16BF2">
        <w:t>6</w:t>
      </w:r>
      <w:r w:rsidRPr="00FC2F67">
        <w:t>-04-2</w:t>
      </w:r>
      <w:r w:rsidR="00B16BF2">
        <w:t>0</w:t>
      </w:r>
      <w:r w:rsidRPr="00FC2F67">
        <w:t xml:space="preserve"> klockan 15:00-16:00 </w:t>
      </w:r>
    </w:p>
    <w:bookmarkEnd w:id="0"/>
    <w:p w14:paraId="786291A9" w14:textId="32222EA1" w:rsidR="00FC2F67" w:rsidRPr="00FC2F67" w:rsidRDefault="00FC2F67" w:rsidP="00FC2F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FC2F67">
        <w:rPr>
          <w:b/>
        </w:rPr>
        <w:t>Plats</w:t>
      </w:r>
      <w:r w:rsidRPr="00FC2F67">
        <w:t xml:space="preserve">: </w:t>
      </w:r>
      <w:r w:rsidRPr="00FC2F67">
        <w:tab/>
        <w:t>Årsmötet genomförs digitalt</w:t>
      </w:r>
      <w:r w:rsidR="00B16BF2">
        <w:t>.</w:t>
      </w:r>
      <w:r w:rsidRPr="00FC2F67">
        <w:t xml:space="preserve">  </w:t>
      </w:r>
    </w:p>
    <w:p w14:paraId="787AEE63" w14:textId="54FA37F0" w:rsidR="00FC2F67" w:rsidRDefault="00FC2F67" w:rsidP="00FC2F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FC2F67">
        <w:t xml:space="preserve">Information om anmälan till mötet publiceras på </w:t>
      </w:r>
      <w:r>
        <w:t>vis</w:t>
      </w:r>
      <w:r w:rsidRPr="00FC2F67">
        <w:t xml:space="preserve">net.se inför mötet. </w:t>
      </w:r>
    </w:p>
    <w:p w14:paraId="187555F1" w14:textId="77777777" w:rsidR="00FC2F67" w:rsidRPr="00FC2F67" w:rsidRDefault="00FC2F67" w:rsidP="00FC2F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1F183EAF" w14:textId="77777777" w:rsidR="00FC2F67" w:rsidRPr="00FC2F67" w:rsidRDefault="00FC2F67" w:rsidP="00FC2F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  <w:r w:rsidRPr="00FC2F67">
        <w:rPr>
          <w:b/>
        </w:rPr>
        <w:t>Förslag till dagordning</w:t>
      </w:r>
    </w:p>
    <w:p w14:paraId="002976A7" w14:textId="77777777" w:rsidR="00FC2F67" w:rsidRPr="00FC2F67" w:rsidRDefault="00FC2F67" w:rsidP="00FC2F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FC2F67">
        <w:t>1. Mötets öppnande</w:t>
      </w:r>
    </w:p>
    <w:p w14:paraId="51B98530" w14:textId="77777777" w:rsidR="00FC2F67" w:rsidRPr="00FC2F67" w:rsidRDefault="00FC2F67" w:rsidP="00FC2F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FC2F67">
        <w:t>2. Val av funktionärer för årsmötet</w:t>
      </w:r>
    </w:p>
    <w:p w14:paraId="553755D5" w14:textId="77777777" w:rsidR="00FC2F67" w:rsidRPr="00FC2F67" w:rsidRDefault="00FC2F67" w:rsidP="00FC2F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FC2F67">
        <w:t>a. Mötesordförande</w:t>
      </w:r>
    </w:p>
    <w:p w14:paraId="46E4BAF9" w14:textId="77777777" w:rsidR="00FC2F67" w:rsidRPr="00FC2F67" w:rsidRDefault="00FC2F67" w:rsidP="00FC2F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FC2F67">
        <w:t>b. Mötessekreterare</w:t>
      </w:r>
    </w:p>
    <w:p w14:paraId="4FE5C031" w14:textId="77777777" w:rsidR="00FC2F67" w:rsidRPr="00FC2F67" w:rsidRDefault="00FC2F67" w:rsidP="00FC2F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FC2F67">
        <w:t>c. Justerare tillika rösträknare</w:t>
      </w:r>
    </w:p>
    <w:p w14:paraId="3C0AFA8F" w14:textId="77777777" w:rsidR="00FC2F67" w:rsidRPr="00FC2F67" w:rsidRDefault="00FC2F67" w:rsidP="00FC2F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FC2F67">
        <w:t>3. Fastställande av röstlängd</w:t>
      </w:r>
    </w:p>
    <w:p w14:paraId="0C3B02DD" w14:textId="77777777" w:rsidR="00FC2F67" w:rsidRPr="00FC2F67" w:rsidRDefault="00FC2F67" w:rsidP="00FC2F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FC2F67">
        <w:t>4. Fastställande av dagordning</w:t>
      </w:r>
    </w:p>
    <w:p w14:paraId="4EE993A1" w14:textId="77777777" w:rsidR="00FC2F67" w:rsidRPr="00FC2F67" w:rsidRDefault="00FC2F67" w:rsidP="00FC2F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FC2F67">
        <w:t>5. Fråga om adjungeringar</w:t>
      </w:r>
    </w:p>
    <w:p w14:paraId="71D15BEE" w14:textId="77777777" w:rsidR="00FC2F67" w:rsidRPr="00FC2F67" w:rsidRDefault="00FC2F67" w:rsidP="00FC2F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FC2F67">
        <w:t>6. Fråga om årsmötets stadgeenliga utlysande</w:t>
      </w:r>
    </w:p>
    <w:p w14:paraId="07C0AE81" w14:textId="5C095F5F" w:rsidR="00FC2F67" w:rsidRPr="00FC2F67" w:rsidRDefault="00FC2F67" w:rsidP="00FC2F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FC2F67">
        <w:t>7. Styrelsens verksamhetsberättelse 202</w:t>
      </w:r>
      <w:r w:rsidR="00B16BF2">
        <w:t>5</w:t>
      </w:r>
    </w:p>
    <w:p w14:paraId="05F333DA" w14:textId="0BCA5FCE" w:rsidR="00FC2F67" w:rsidRPr="00FC2F67" w:rsidRDefault="00FC2F67" w:rsidP="00FC2F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FC2F67">
        <w:t>8. Styrelsens bokslut med resultat- och balansräkning 202</w:t>
      </w:r>
      <w:r w:rsidR="00B16BF2">
        <w:t>5</w:t>
      </w:r>
    </w:p>
    <w:p w14:paraId="5E18F362" w14:textId="636D6684" w:rsidR="00FC2F67" w:rsidRPr="00FC2F67" w:rsidRDefault="00FC2F67" w:rsidP="00FC2F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FC2F67">
        <w:t>9. Revisorernas berättelse</w:t>
      </w:r>
    </w:p>
    <w:p w14:paraId="7E3DD17C" w14:textId="77777777" w:rsidR="00FC2F67" w:rsidRPr="00FC2F67" w:rsidRDefault="00FC2F67" w:rsidP="00FC2F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FC2F67">
        <w:t>10. Fråga om ansvarsfrihet för styrelsen</w:t>
      </w:r>
    </w:p>
    <w:p w14:paraId="249A8EEA" w14:textId="7F3591FC" w:rsidR="00FC2F67" w:rsidRPr="00FC2F67" w:rsidRDefault="00FC2F67" w:rsidP="00FC2F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FC2F67">
        <w:t>11. Fastställande av verksamhetsplan för 202</w:t>
      </w:r>
      <w:r w:rsidR="00B16BF2">
        <w:t>6</w:t>
      </w:r>
    </w:p>
    <w:p w14:paraId="58696D11" w14:textId="234634E0" w:rsidR="00FC2F67" w:rsidRPr="00FC2F67" w:rsidRDefault="00FC2F67" w:rsidP="00FC2F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FC2F67">
        <w:t>12. Fastställande av budget för 202</w:t>
      </w:r>
      <w:r w:rsidR="00B16BF2">
        <w:t>6</w:t>
      </w:r>
      <w:r w:rsidRPr="00FC2F67">
        <w:t xml:space="preserve"> med beslut om arvoden till styrelseledamöter och revisorer</w:t>
      </w:r>
    </w:p>
    <w:p w14:paraId="5F89F8A5" w14:textId="2F9EF671" w:rsidR="00FC2F67" w:rsidRPr="00FC2F67" w:rsidRDefault="00FC2F67" w:rsidP="00FC2F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FC2F67">
        <w:t>13. Beslut om medlemsavgift för 202</w:t>
      </w:r>
      <w:r w:rsidR="00B16BF2">
        <w:t>7</w:t>
      </w:r>
    </w:p>
    <w:p w14:paraId="4B14B91E" w14:textId="34AC386B" w:rsidR="00FC2F67" w:rsidRPr="00FC2F67" w:rsidRDefault="00FC2F67" w:rsidP="00FC2F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FC2F67">
        <w:t>14. Fastställande av antal styrelseledamöter</w:t>
      </w:r>
    </w:p>
    <w:p w14:paraId="750E924E" w14:textId="77777777" w:rsidR="00FC2F67" w:rsidRPr="00FC2F67" w:rsidRDefault="00FC2F67" w:rsidP="00FC2F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FC2F67">
        <w:t>15. Val av styrelsens ordförande</w:t>
      </w:r>
    </w:p>
    <w:p w14:paraId="4B0FB571" w14:textId="77777777" w:rsidR="00FC2F67" w:rsidRPr="00FC2F67" w:rsidRDefault="00FC2F67" w:rsidP="00FC2F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FC2F67">
        <w:t>16. Val av styrelsens vice ordförande</w:t>
      </w:r>
    </w:p>
    <w:p w14:paraId="34B09AAD" w14:textId="6C92C1C0" w:rsidR="00FC2F67" w:rsidRPr="00FC2F67" w:rsidRDefault="00FC2F67" w:rsidP="00FC2F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FC2F67">
        <w:t>17. Val av övriga styrelseledamöter</w:t>
      </w:r>
    </w:p>
    <w:p w14:paraId="762AA487" w14:textId="6EC392DE" w:rsidR="00FC2F67" w:rsidRPr="00FC2F67" w:rsidRDefault="00FC2F67" w:rsidP="00FC2F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FC2F67">
        <w:t>18. Val av revisorer och revisorssuppleanter</w:t>
      </w:r>
    </w:p>
    <w:p w14:paraId="5CF6CC66" w14:textId="77777777" w:rsidR="00FC2F67" w:rsidRPr="00FC2F67" w:rsidRDefault="00FC2F67" w:rsidP="00FC2F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FC2F67">
        <w:t>19. Val av valberedning och sammankallande i denna</w:t>
      </w:r>
    </w:p>
    <w:p w14:paraId="030C3A8D" w14:textId="77777777" w:rsidR="00FC2F67" w:rsidRPr="00FC2F67" w:rsidRDefault="00FC2F67" w:rsidP="00FC2F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FC2F67">
        <w:t>20. Motioner</w:t>
      </w:r>
    </w:p>
    <w:p w14:paraId="072EF05E" w14:textId="77777777" w:rsidR="00FC2F67" w:rsidRPr="00FC2F67" w:rsidRDefault="00FC2F67" w:rsidP="00FC2F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FC2F67">
        <w:t>21. Övriga ärenden</w:t>
      </w:r>
    </w:p>
    <w:p w14:paraId="522C7341" w14:textId="079F8FC0" w:rsidR="00B51432" w:rsidRPr="00B51432" w:rsidRDefault="00B51432" w:rsidP="00FC2F6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262626"/>
        </w:rPr>
      </w:pPr>
      <w:r w:rsidRPr="00B51432">
        <w:rPr>
          <w:lang w:val="en-US"/>
        </w:rPr>
        <w:br/>
      </w:r>
    </w:p>
    <w:p w14:paraId="2972241E" w14:textId="454DF3E5" w:rsidR="0062526B" w:rsidRPr="0062526B" w:rsidRDefault="008033B4" w:rsidP="00950B68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73327C" wp14:editId="188DCCB5">
                <wp:simplePos x="0" y="0"/>
                <wp:positionH relativeFrom="column">
                  <wp:posOffset>-450850</wp:posOffset>
                </wp:positionH>
                <wp:positionV relativeFrom="paragraph">
                  <wp:posOffset>8311167</wp:posOffset>
                </wp:positionV>
                <wp:extent cx="2446216" cy="511278"/>
                <wp:effectExtent l="0" t="0" r="0" b="0"/>
                <wp:wrapNone/>
                <wp:docPr id="62223714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216" cy="5112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69E4DA" w14:textId="35CF2EAE" w:rsidR="008033B4" w:rsidRPr="008033B4" w:rsidRDefault="00D87945" w:rsidP="00D61166">
                            <w:pPr>
                              <w:rPr>
                                <w:color w:val="290107"/>
                                <w:sz w:val="24"/>
                                <w:szCs w:val="24"/>
                              </w:rPr>
                            </w:pPr>
                            <w:hyperlink r:id="rId9" w:history="1">
                              <w:r w:rsidRPr="005A23A8">
                                <w:rPr>
                                  <w:rStyle w:val="Hyperlnk"/>
                                  <w:sz w:val="24"/>
                                  <w:szCs w:val="24"/>
                                </w:rPr>
                                <w:t>www.visnet.se</w:t>
                              </w:r>
                            </w:hyperlink>
                            <w:r>
                              <w:rPr>
                                <w:color w:val="290107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290107"/>
                                <w:sz w:val="24"/>
                                <w:szCs w:val="24"/>
                              </w:rPr>
                              <w:br/>
                            </w:r>
                            <w:r w:rsidR="00B51432">
                              <w:rPr>
                                <w:color w:val="290107"/>
                                <w:sz w:val="24"/>
                                <w:szCs w:val="24"/>
                              </w:rPr>
                              <w:t>info@visnet.se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73327C" id="_x0000_s1027" type="#_x0000_t202" style="position:absolute;margin-left:-35.5pt;margin-top:654.4pt;width:192.6pt;height:40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" filled="f" stroked="f" strokeweight=".5pt">
                <v:textbox>
                  <w:txbxContent>
                    <w:p w14:paraId="6369E4DA" w14:textId="35CF2EAE" w:rsidR="008033B4" w:rsidRPr="008033B4" w:rsidRDefault="00D87945" w:rsidP="00D61166">
                      <w:pPr>
                        <w:rPr>
                          <w:color w:val="290107"/>
                          <w:sz w:val="24"/>
                          <w:szCs w:val="24"/>
                        </w:rPr>
                      </w:pPr>
                      <w:hyperlink r:id="rId10" w:history="1">
                        <w:r w:rsidRPr="005A23A8">
                          <w:rPr>
                            <w:rStyle w:val="Hyperlnk"/>
                            <w:sz w:val="24"/>
                            <w:szCs w:val="24"/>
                          </w:rPr>
                          <w:t>www.visnet.se</w:t>
                        </w:r>
                      </w:hyperlink>
                      <w:r>
                        <w:rPr>
                          <w:color w:val="290107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color w:val="290107"/>
                          <w:sz w:val="24"/>
                          <w:szCs w:val="24"/>
                        </w:rPr>
                        <w:br/>
                      </w:r>
                      <w:r w:rsidR="00B51432">
                        <w:rPr>
                          <w:color w:val="290107"/>
                          <w:sz w:val="24"/>
                          <w:szCs w:val="24"/>
                        </w:rPr>
                        <w:t>info@visnet.se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ED6847" wp14:editId="1C8FEC3E">
                <wp:simplePos x="0" y="0"/>
                <wp:positionH relativeFrom="column">
                  <wp:posOffset>-451280</wp:posOffset>
                </wp:positionH>
                <wp:positionV relativeFrom="paragraph">
                  <wp:posOffset>7729569</wp:posOffset>
                </wp:positionV>
                <wp:extent cx="2446216" cy="511278"/>
                <wp:effectExtent l="0" t="0" r="0" b="0"/>
                <wp:wrapNone/>
                <wp:docPr id="166840280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216" cy="51127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328F7C" w14:textId="662AFFD7" w:rsidR="008033B4" w:rsidRPr="008033B4" w:rsidRDefault="008033B4" w:rsidP="00D61166">
                            <w:pPr>
                              <w:rPr>
                                <w:rFonts w:ascii="Apfel Grotezk" w:hAnsi="Apfel Grotezk"/>
                                <w:color w:val="290107"/>
                                <w:sz w:val="60"/>
                                <w:szCs w:val="60"/>
                              </w:rPr>
                            </w:pPr>
                            <w:r w:rsidRPr="008033B4">
                              <w:rPr>
                                <w:rFonts w:ascii="Apfel Grotezk" w:hAnsi="Apfel Grotezk"/>
                                <w:color w:val="290107"/>
                                <w:sz w:val="60"/>
                                <w:szCs w:val="60"/>
                              </w:rPr>
                              <w:t>Kontakt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D6847" id="_x0000_s1028" type="#_x0000_t202" style="position:absolute;margin-left:-35.55pt;margin-top:608.65pt;width:192.6pt;height:40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" filled="f" stroked="f" strokeweight=".5pt">
                <v:textbox>
                  <w:txbxContent>
                    <w:p w14:paraId="7F328F7C" w14:textId="662AFFD7" w:rsidR="008033B4" w:rsidRPr="008033B4" w:rsidRDefault="008033B4" w:rsidP="00D61166">
                      <w:pPr>
                        <w:rPr>
                          <w:rFonts w:ascii="Apfel Grotezk" w:hAnsi="Apfel Grotezk"/>
                          <w:color w:val="290107"/>
                          <w:sz w:val="60"/>
                          <w:szCs w:val="60"/>
                        </w:rPr>
                      </w:pPr>
                      <w:r w:rsidRPr="008033B4">
                        <w:rPr>
                          <w:rFonts w:ascii="Apfel Grotezk" w:hAnsi="Apfel Grotezk"/>
                          <w:color w:val="290107"/>
                          <w:sz w:val="60"/>
                          <w:szCs w:val="60"/>
                        </w:rPr>
                        <w:t>Kontakt</w:t>
                      </w:r>
                    </w:p>
                  </w:txbxContent>
                </v:textbox>
              </v:shape>
            </w:pict>
          </mc:Fallback>
        </mc:AlternateContent>
      </w:r>
      <w:r w:rsidR="00FC2F67">
        <w:t>Välkomna!</w:t>
      </w:r>
    </w:p>
    <w:sectPr w:rsidR="0062526B" w:rsidRPr="0062526B" w:rsidSect="00C10DC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361" w:bottom="1701" w:left="136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1229A" w14:textId="77777777" w:rsidR="00356F7C" w:rsidRDefault="00356F7C" w:rsidP="0062526B">
      <w:r>
        <w:separator/>
      </w:r>
    </w:p>
  </w:endnote>
  <w:endnote w:type="continuationSeparator" w:id="0">
    <w:p w14:paraId="20DDE726" w14:textId="77777777" w:rsidR="00356F7C" w:rsidRDefault="00356F7C" w:rsidP="00625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fel Grotezk Mittel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Apfel Grotezk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nummer"/>
      </w:rPr>
      <w:id w:val="-1558617017"/>
      <w:docPartObj>
        <w:docPartGallery w:val="Page Numbers (Bottom of Page)"/>
        <w:docPartUnique/>
      </w:docPartObj>
    </w:sdtPr>
    <w:sdtContent>
      <w:p w14:paraId="488100B3" w14:textId="04F8A2E1" w:rsidR="00401D1E" w:rsidRDefault="00401D1E" w:rsidP="00D13CDE">
        <w:pPr>
          <w:pStyle w:val="Sidfot"/>
          <w:framePr w:wrap="none" w:vAnchor="text" w:hAnchor="margin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end"/>
        </w:r>
      </w:p>
    </w:sdtContent>
  </w:sdt>
  <w:sdt>
    <w:sdtPr>
      <w:rPr>
        <w:rStyle w:val="Sidnummer"/>
      </w:rPr>
      <w:id w:val="385377736"/>
      <w:docPartObj>
        <w:docPartGallery w:val="Page Numbers (Bottom of Page)"/>
        <w:docPartUnique/>
      </w:docPartObj>
    </w:sdtPr>
    <w:sdtContent>
      <w:p w14:paraId="6633C3BB" w14:textId="018CA3FF" w:rsidR="00401D1E" w:rsidRDefault="00401D1E" w:rsidP="00401D1E">
        <w:pPr>
          <w:pStyle w:val="Sidfot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end"/>
        </w:r>
      </w:p>
    </w:sdtContent>
  </w:sdt>
  <w:sdt>
    <w:sdtPr>
      <w:rPr>
        <w:rStyle w:val="Sidnummer"/>
      </w:rPr>
      <w:id w:val="230824201"/>
      <w:docPartObj>
        <w:docPartGallery w:val="Page Numbers (Bottom of Page)"/>
        <w:docPartUnique/>
      </w:docPartObj>
    </w:sdtPr>
    <w:sdtContent>
      <w:p w14:paraId="69C2E13E" w14:textId="08B0EF84" w:rsidR="0062526B" w:rsidRDefault="0062526B" w:rsidP="00401D1E">
        <w:pPr>
          <w:pStyle w:val="Sidfot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end"/>
        </w:r>
      </w:p>
    </w:sdtContent>
  </w:sdt>
  <w:p w14:paraId="74F7BB58" w14:textId="77777777" w:rsidR="0062526B" w:rsidRDefault="0062526B" w:rsidP="00401D1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nummer"/>
        <w:sz w:val="18"/>
        <w:szCs w:val="18"/>
      </w:rPr>
      <w:id w:val="1906872099"/>
      <w:docPartObj>
        <w:docPartGallery w:val="Page Numbers (Bottom of Page)"/>
        <w:docPartUnique/>
      </w:docPartObj>
    </w:sdtPr>
    <w:sdtContent>
      <w:p w14:paraId="280712B6" w14:textId="5EF968C9" w:rsidR="00401D1E" w:rsidRPr="00CD15F1" w:rsidRDefault="00401D1E" w:rsidP="00950B68">
        <w:pPr>
          <w:pStyle w:val="Sidfot"/>
          <w:framePr w:w="1035" w:wrap="none" w:vAnchor="text" w:hAnchor="page" w:x="979" w:y="5"/>
          <w:jc w:val="left"/>
          <w:rPr>
            <w:rStyle w:val="Sidnummer"/>
            <w:sz w:val="18"/>
            <w:szCs w:val="18"/>
          </w:rPr>
        </w:pPr>
        <w:r w:rsidRPr="00CD15F1">
          <w:rPr>
            <w:rStyle w:val="Sidnummer"/>
            <w:sz w:val="18"/>
            <w:szCs w:val="18"/>
          </w:rPr>
          <w:fldChar w:fldCharType="begin"/>
        </w:r>
        <w:r w:rsidRPr="00CD15F1">
          <w:rPr>
            <w:rStyle w:val="Sidnummer"/>
            <w:sz w:val="18"/>
            <w:szCs w:val="18"/>
          </w:rPr>
          <w:instrText xml:space="preserve"> PAGE </w:instrText>
        </w:r>
        <w:r w:rsidRPr="00CD15F1">
          <w:rPr>
            <w:rStyle w:val="Sidnummer"/>
            <w:sz w:val="18"/>
            <w:szCs w:val="18"/>
          </w:rPr>
          <w:fldChar w:fldCharType="separate"/>
        </w:r>
        <w:r w:rsidRPr="00CD15F1">
          <w:rPr>
            <w:rStyle w:val="Sidnummer"/>
            <w:noProof/>
            <w:sz w:val="18"/>
            <w:szCs w:val="18"/>
          </w:rPr>
          <w:t>1</w:t>
        </w:r>
        <w:r w:rsidRPr="00CD15F1">
          <w:rPr>
            <w:rStyle w:val="Sidnummer"/>
            <w:sz w:val="18"/>
            <w:szCs w:val="18"/>
          </w:rPr>
          <w:fldChar w:fldCharType="end"/>
        </w:r>
      </w:p>
    </w:sdtContent>
  </w:sdt>
  <w:p w14:paraId="0808D069" w14:textId="257CD7C8" w:rsidR="00E12118" w:rsidRPr="00CD15F1" w:rsidRDefault="00401D1E" w:rsidP="0026617D">
    <w:pPr>
      <w:pStyle w:val="Sidfot"/>
      <w:rPr>
        <w:sz w:val="18"/>
        <w:szCs w:val="18"/>
      </w:rPr>
    </w:pPr>
    <w:r w:rsidRPr="00CD15F1">
      <w:rPr>
        <w:sz w:val="18"/>
        <w:szCs w:val="18"/>
        <w:lang w:val="en-US"/>
      </w:rPr>
      <w:ptab w:relativeTo="margin" w:alignment="center" w:leader="none"/>
    </w:r>
    <w:r w:rsidRPr="00CD15F1">
      <w:rPr>
        <w:sz w:val="18"/>
        <w:szCs w:val="18"/>
      </w:rPr>
      <w:t>Vuxenutbildning i Samverkan</w:t>
    </w:r>
    <w:r w:rsidR="0026617D" w:rsidRPr="00CD15F1">
      <w:rPr>
        <w:sz w:val="18"/>
        <w:szCs w:val="18"/>
      </w:rPr>
      <w:t xml:space="preserve">, </w:t>
    </w:r>
    <w:r w:rsidRPr="00CD15F1">
      <w:rPr>
        <w:sz w:val="18"/>
        <w:szCs w:val="18"/>
      </w:rPr>
      <w:t xml:space="preserve">Box </w:t>
    </w:r>
    <w:r w:rsidR="00D87945">
      <w:rPr>
        <w:sz w:val="18"/>
        <w:szCs w:val="18"/>
      </w:rPr>
      <w:t>54,</w:t>
    </w:r>
    <w:r w:rsidRPr="00CD15F1">
      <w:rPr>
        <w:sz w:val="18"/>
        <w:szCs w:val="18"/>
      </w:rPr>
      <w:t xml:space="preserve"> </w:t>
    </w:r>
    <w:r w:rsidR="00D87945">
      <w:rPr>
        <w:sz w:val="18"/>
        <w:szCs w:val="18"/>
      </w:rPr>
      <w:t>234</w:t>
    </w:r>
    <w:r w:rsidRPr="00CD15F1">
      <w:rPr>
        <w:sz w:val="18"/>
        <w:szCs w:val="18"/>
      </w:rPr>
      <w:t xml:space="preserve"> </w:t>
    </w:r>
    <w:r w:rsidR="00D87945">
      <w:rPr>
        <w:sz w:val="18"/>
        <w:szCs w:val="18"/>
      </w:rPr>
      <w:t>21</w:t>
    </w:r>
    <w:r w:rsidR="0026617D" w:rsidRPr="00CD15F1">
      <w:rPr>
        <w:sz w:val="18"/>
        <w:szCs w:val="18"/>
      </w:rPr>
      <w:t xml:space="preserve">, </w:t>
    </w:r>
    <w:r w:rsidR="00D87945">
      <w:rPr>
        <w:sz w:val="18"/>
        <w:szCs w:val="18"/>
      </w:rPr>
      <w:t>Lomma</w:t>
    </w:r>
    <w:r w:rsidRPr="00CD15F1">
      <w:rPr>
        <w:sz w:val="18"/>
        <w:szCs w:val="18"/>
      </w:rPr>
      <w:t xml:space="preserve"> </w:t>
    </w:r>
    <w:r w:rsidR="00D87945">
      <w:rPr>
        <w:sz w:val="18"/>
        <w:szCs w:val="18"/>
      </w:rPr>
      <w:br/>
      <w:t xml:space="preserve">organisationsnummer </w:t>
    </w:r>
    <w:proofErr w:type="gramStart"/>
    <w:r w:rsidR="00D87945">
      <w:rPr>
        <w:sz w:val="18"/>
        <w:szCs w:val="18"/>
      </w:rPr>
      <w:t>082439-3301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5676E" w14:textId="77777777" w:rsidR="00D87945" w:rsidRDefault="00D879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82874" w14:textId="77777777" w:rsidR="00356F7C" w:rsidRDefault="00356F7C" w:rsidP="0062526B">
      <w:r>
        <w:separator/>
      </w:r>
    </w:p>
  </w:footnote>
  <w:footnote w:type="continuationSeparator" w:id="0">
    <w:p w14:paraId="64141D64" w14:textId="77777777" w:rsidR="00356F7C" w:rsidRDefault="00356F7C" w:rsidP="00625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8CE1F" w14:textId="77777777" w:rsidR="00D87945" w:rsidRDefault="00D8794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F9755" w14:textId="4F36A61F" w:rsidR="00E12118" w:rsidRPr="00CC4799" w:rsidRDefault="00922BDD" w:rsidP="00CC4799">
    <w:pPr>
      <w:pStyle w:val="Sidfot"/>
      <w:ind w:firstLine="0"/>
      <w:jc w:val="left"/>
      <w:rPr>
        <w:color w:val="917E80"/>
        <w:sz w:val="18"/>
        <w:szCs w:val="18"/>
      </w:rPr>
    </w:pPr>
    <w:r>
      <w:rPr>
        <w:noProof/>
        <w:color w:val="917E80"/>
        <w:sz w:val="18"/>
        <w:szCs w:val="18"/>
      </w:rPr>
      <w:drawing>
        <wp:anchor distT="0" distB="0" distL="114300" distR="114300" simplePos="0" relativeHeight="251658240" behindDoc="1" locked="0" layoutInCell="1" allowOverlap="1" wp14:anchorId="7E8FCF92" wp14:editId="4FA935D5">
          <wp:simplePos x="0" y="0"/>
          <wp:positionH relativeFrom="column">
            <wp:posOffset>3649264</wp:posOffset>
          </wp:positionH>
          <wp:positionV relativeFrom="paragraph">
            <wp:posOffset>-401576</wp:posOffset>
          </wp:positionV>
          <wp:extent cx="3037582" cy="1001949"/>
          <wp:effectExtent l="0" t="0" r="0" b="1905"/>
          <wp:wrapNone/>
          <wp:docPr id="386743818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743818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7582" cy="10019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84C7A" w14:textId="77777777" w:rsidR="00D87945" w:rsidRDefault="00D8794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76930"/>
    <w:multiLevelType w:val="hybridMultilevel"/>
    <w:tmpl w:val="5CA47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6B2F92"/>
    <w:multiLevelType w:val="multilevel"/>
    <w:tmpl w:val="73D8C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A14A1"/>
    <w:multiLevelType w:val="multilevel"/>
    <w:tmpl w:val="41C0DF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79E47484"/>
    <w:multiLevelType w:val="multilevel"/>
    <w:tmpl w:val="7E864B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669096781">
    <w:abstractNumId w:val="0"/>
  </w:num>
  <w:num w:numId="2" w16cid:durableId="1822456365">
    <w:abstractNumId w:val="3"/>
  </w:num>
  <w:num w:numId="3" w16cid:durableId="422803153">
    <w:abstractNumId w:val="1"/>
  </w:num>
  <w:num w:numId="4" w16cid:durableId="1147820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6D9"/>
    <w:rsid w:val="00007397"/>
    <w:rsid w:val="00011B1C"/>
    <w:rsid w:val="00020E81"/>
    <w:rsid w:val="00030A16"/>
    <w:rsid w:val="00051157"/>
    <w:rsid w:val="001E099A"/>
    <w:rsid w:val="0026617D"/>
    <w:rsid w:val="002E1B6C"/>
    <w:rsid w:val="002E4BCD"/>
    <w:rsid w:val="00300F16"/>
    <w:rsid w:val="00304A66"/>
    <w:rsid w:val="00333422"/>
    <w:rsid w:val="00333E73"/>
    <w:rsid w:val="00356F7C"/>
    <w:rsid w:val="00376E45"/>
    <w:rsid w:val="00401D1E"/>
    <w:rsid w:val="004117AE"/>
    <w:rsid w:val="004313F9"/>
    <w:rsid w:val="00442923"/>
    <w:rsid w:val="00543B09"/>
    <w:rsid w:val="005B1E87"/>
    <w:rsid w:val="005E3FD2"/>
    <w:rsid w:val="0062526B"/>
    <w:rsid w:val="006564F1"/>
    <w:rsid w:val="006D199C"/>
    <w:rsid w:val="006E0452"/>
    <w:rsid w:val="007346E4"/>
    <w:rsid w:val="007827DE"/>
    <w:rsid w:val="007902BB"/>
    <w:rsid w:val="007B5C3C"/>
    <w:rsid w:val="007E6779"/>
    <w:rsid w:val="008033B4"/>
    <w:rsid w:val="00827D06"/>
    <w:rsid w:val="0084216F"/>
    <w:rsid w:val="008704F1"/>
    <w:rsid w:val="008D0304"/>
    <w:rsid w:val="008E3625"/>
    <w:rsid w:val="008F6D18"/>
    <w:rsid w:val="00922BDD"/>
    <w:rsid w:val="00950B68"/>
    <w:rsid w:val="00985943"/>
    <w:rsid w:val="0099552D"/>
    <w:rsid w:val="00A129BF"/>
    <w:rsid w:val="00AF1941"/>
    <w:rsid w:val="00B16BF2"/>
    <w:rsid w:val="00B51432"/>
    <w:rsid w:val="00C10DC7"/>
    <w:rsid w:val="00C503EA"/>
    <w:rsid w:val="00C57F4E"/>
    <w:rsid w:val="00CC4799"/>
    <w:rsid w:val="00CD15F1"/>
    <w:rsid w:val="00CD72FF"/>
    <w:rsid w:val="00D61166"/>
    <w:rsid w:val="00D87945"/>
    <w:rsid w:val="00D95877"/>
    <w:rsid w:val="00E071F9"/>
    <w:rsid w:val="00E10859"/>
    <w:rsid w:val="00E12118"/>
    <w:rsid w:val="00E15EBE"/>
    <w:rsid w:val="00E406D9"/>
    <w:rsid w:val="00E62E88"/>
    <w:rsid w:val="00E95674"/>
    <w:rsid w:val="00EF44A4"/>
    <w:rsid w:val="00F90F52"/>
    <w:rsid w:val="00FC2F67"/>
    <w:rsid w:val="00FC43D6"/>
    <w:rsid w:val="00FC5DA4"/>
    <w:rsid w:val="00FD6309"/>
    <w:rsid w:val="00FE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287C26"/>
  <w15:docId w15:val="{9227E5F0-07F7-1641-966E-086125A73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26B"/>
    <w:pPr>
      <w:spacing w:line="360" w:lineRule="auto"/>
    </w:pPr>
    <w:rPr>
      <w:rFonts w:ascii="Georgia" w:hAnsi="Georgia"/>
    </w:rPr>
  </w:style>
  <w:style w:type="paragraph" w:styleId="Rubrik1">
    <w:name w:val="heading 1"/>
    <w:basedOn w:val="Normal"/>
    <w:next w:val="Normal"/>
    <w:link w:val="Rubrik1Char"/>
    <w:uiPriority w:val="9"/>
    <w:qFormat/>
    <w:rsid w:val="006D199C"/>
    <w:pPr>
      <w:spacing w:before="480" w:after="120" w:line="240" w:lineRule="auto"/>
      <w:outlineLvl w:val="0"/>
    </w:pPr>
    <w:rPr>
      <w:rFonts w:ascii="Apfel Grotezk Mittel" w:hAnsi="Apfel Grotezk Mittel"/>
      <w:sz w:val="50"/>
      <w:szCs w:val="50"/>
    </w:rPr>
  </w:style>
  <w:style w:type="paragraph" w:styleId="Rubrik2">
    <w:name w:val="heading 2"/>
    <w:basedOn w:val="Rubrik1"/>
    <w:next w:val="Normal"/>
    <w:link w:val="Rubrik2Char"/>
    <w:uiPriority w:val="9"/>
    <w:unhideWhenUsed/>
    <w:qFormat/>
    <w:rsid w:val="006D199C"/>
    <w:pPr>
      <w:spacing w:before="120"/>
      <w:outlineLvl w:val="1"/>
    </w:pPr>
    <w:rPr>
      <w:rFonts w:ascii="Apfel Grotezk" w:hAnsi="Apfel Grotezk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12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12118"/>
    <w:rPr>
      <w:rFonts w:ascii="Tahoma" w:hAnsi="Tahoma" w:cs="Tahoma"/>
      <w:sz w:val="16"/>
      <w:szCs w:val="16"/>
    </w:rPr>
  </w:style>
  <w:style w:type="paragraph" w:styleId="Sidhuvud">
    <w:name w:val="header"/>
    <w:basedOn w:val="Sidfot"/>
    <w:link w:val="SidhuvudChar"/>
    <w:uiPriority w:val="99"/>
    <w:unhideWhenUsed/>
    <w:rsid w:val="00401D1E"/>
  </w:style>
  <w:style w:type="character" w:customStyle="1" w:styleId="SidhuvudChar">
    <w:name w:val="Sidhuvud Char"/>
    <w:basedOn w:val="Standardstycketeckensnitt"/>
    <w:link w:val="Sidhuvud"/>
    <w:uiPriority w:val="99"/>
    <w:rsid w:val="00401D1E"/>
    <w:rPr>
      <w:rFonts w:ascii="Apfel Grotezk" w:hAnsi="Apfel Grotezk"/>
      <w:color w:val="290107"/>
      <w:sz w:val="20"/>
      <w:szCs w:val="20"/>
    </w:rPr>
  </w:style>
  <w:style w:type="paragraph" w:styleId="Sidfot">
    <w:name w:val="footer"/>
    <w:basedOn w:val="Normal"/>
    <w:link w:val="SidfotChar"/>
    <w:uiPriority w:val="99"/>
    <w:unhideWhenUsed/>
    <w:rsid w:val="00401D1E"/>
    <w:pPr>
      <w:tabs>
        <w:tab w:val="center" w:pos="4536"/>
        <w:tab w:val="right" w:pos="9072"/>
      </w:tabs>
      <w:spacing w:after="0" w:line="240" w:lineRule="auto"/>
      <w:ind w:firstLine="360"/>
      <w:jc w:val="right"/>
    </w:pPr>
    <w:rPr>
      <w:rFonts w:ascii="Apfel Grotezk" w:hAnsi="Apfel Grotezk"/>
      <w:color w:val="290107"/>
      <w:sz w:val="20"/>
      <w:szCs w:val="20"/>
    </w:rPr>
  </w:style>
  <w:style w:type="character" w:customStyle="1" w:styleId="SidfotChar">
    <w:name w:val="Sidfot Char"/>
    <w:basedOn w:val="Standardstycketeckensnitt"/>
    <w:link w:val="Sidfot"/>
    <w:uiPriority w:val="99"/>
    <w:rsid w:val="00401D1E"/>
    <w:rPr>
      <w:rFonts w:ascii="Apfel Grotezk" w:hAnsi="Apfel Grotezk"/>
      <w:color w:val="290107"/>
      <w:sz w:val="20"/>
      <w:szCs w:val="20"/>
    </w:rPr>
  </w:style>
  <w:style w:type="character" w:customStyle="1" w:styleId="Rubrik1Char">
    <w:name w:val="Rubrik 1 Char"/>
    <w:basedOn w:val="Standardstycketeckensnitt"/>
    <w:link w:val="Rubrik1"/>
    <w:uiPriority w:val="9"/>
    <w:rsid w:val="006D199C"/>
    <w:rPr>
      <w:rFonts w:ascii="Apfel Grotezk Mittel" w:hAnsi="Apfel Grotezk Mittel"/>
      <w:sz w:val="50"/>
      <w:szCs w:val="50"/>
    </w:rPr>
  </w:style>
  <w:style w:type="character" w:customStyle="1" w:styleId="Rubrik2Char">
    <w:name w:val="Rubrik 2 Char"/>
    <w:basedOn w:val="Standardstycketeckensnitt"/>
    <w:link w:val="Rubrik2"/>
    <w:uiPriority w:val="9"/>
    <w:rsid w:val="006D199C"/>
    <w:rPr>
      <w:rFonts w:ascii="Apfel Grotezk" w:hAnsi="Apfel Grotezk"/>
      <w:sz w:val="32"/>
      <w:szCs w:val="32"/>
    </w:rPr>
  </w:style>
  <w:style w:type="character" w:styleId="Sidnummer">
    <w:name w:val="page number"/>
    <w:basedOn w:val="Standardstycketeckensnitt"/>
    <w:uiPriority w:val="99"/>
    <w:semiHidden/>
    <w:unhideWhenUsed/>
    <w:rsid w:val="0062526B"/>
  </w:style>
  <w:style w:type="paragraph" w:styleId="Fotnotstext">
    <w:name w:val="footnote text"/>
    <w:basedOn w:val="Normal"/>
    <w:link w:val="FotnotstextChar"/>
    <w:uiPriority w:val="99"/>
    <w:semiHidden/>
    <w:unhideWhenUsed/>
    <w:rsid w:val="0026617D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26617D"/>
    <w:rPr>
      <w:rFonts w:ascii="Georgia" w:hAnsi="Georgia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26617D"/>
    <w:rPr>
      <w:vertAlign w:val="superscript"/>
    </w:rPr>
  </w:style>
  <w:style w:type="character" w:styleId="Diskretreferens">
    <w:name w:val="Subtle Reference"/>
    <w:uiPriority w:val="31"/>
    <w:qFormat/>
    <w:rsid w:val="006564F1"/>
    <w:rPr>
      <w:sz w:val="18"/>
      <w:szCs w:val="18"/>
    </w:rPr>
  </w:style>
  <w:style w:type="character" w:styleId="Starkreferens">
    <w:name w:val="Intense Reference"/>
    <w:basedOn w:val="Diskretreferens"/>
    <w:uiPriority w:val="32"/>
    <w:qFormat/>
    <w:rsid w:val="006564F1"/>
    <w:rPr>
      <w:sz w:val="18"/>
      <w:szCs w:val="18"/>
    </w:rPr>
  </w:style>
  <w:style w:type="paragraph" w:styleId="Liststycke">
    <w:name w:val="List Paragraph"/>
    <w:basedOn w:val="Normal"/>
    <w:uiPriority w:val="34"/>
    <w:qFormat/>
    <w:rsid w:val="00FD6309"/>
    <w:pPr>
      <w:ind w:left="720"/>
      <w:contextualSpacing/>
    </w:pPr>
  </w:style>
  <w:style w:type="paragraph" w:styleId="Ingetavstnd">
    <w:name w:val="No Spacing"/>
    <w:link w:val="IngetavstndChar"/>
    <w:uiPriority w:val="1"/>
    <w:qFormat/>
    <w:rsid w:val="00C10DC7"/>
    <w:pPr>
      <w:spacing w:after="0" w:line="240" w:lineRule="auto"/>
    </w:pPr>
    <w:rPr>
      <w:rFonts w:eastAsiaTheme="minorEastAsia"/>
      <w:lang w:val="en-US" w:eastAsia="zh-CN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C10DC7"/>
    <w:rPr>
      <w:rFonts w:eastAsiaTheme="minorEastAsia"/>
      <w:lang w:val="en-US" w:eastAsia="zh-CN"/>
    </w:rPr>
  </w:style>
  <w:style w:type="character" w:styleId="Hyperlnk">
    <w:name w:val="Hyperlink"/>
    <w:basedOn w:val="Standardstycketeckensnitt"/>
    <w:uiPriority w:val="99"/>
    <w:unhideWhenUsed/>
    <w:rsid w:val="00D87945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879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visnet.s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isnet.se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udiu.deak\Downloads\ViS_brev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ECBEFB6-D23C-0645-838C-A24DD223E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ViS_brev</Template>
  <TotalTime>3</TotalTime>
  <Pages>2</Pages>
  <Words>180</Words>
  <Characters>954</Characters>
  <Application>Microsoft Office Word</Application>
  <DocSecurity>0</DocSecurity>
  <Lines>7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Rubrik</dc:subject>
  <dc:creator>Microsoft Office User</dc:creator>
  <cp:lastModifiedBy>Marie Egerstad</cp:lastModifiedBy>
  <cp:revision>4</cp:revision>
  <cp:lastPrinted>2025-03-13T12:19:00Z</cp:lastPrinted>
  <dcterms:created xsi:type="dcterms:W3CDTF">2026-03-09T09:14:00Z</dcterms:created>
  <dcterms:modified xsi:type="dcterms:W3CDTF">2026-03-09T09:16:00Z</dcterms:modified>
</cp:coreProperties>
</file>